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A47" w:rsidRDefault="00232C7D" w:rsidP="001D3A47">
      <w:pPr>
        <w:jc w:val="center"/>
        <w:rPr>
          <w:sz w:val="40"/>
          <w:szCs w:val="40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952500</wp:posOffset>
            </wp:positionH>
            <wp:positionV relativeFrom="paragraph">
              <wp:posOffset>-352425</wp:posOffset>
            </wp:positionV>
            <wp:extent cx="4257675" cy="841375"/>
            <wp:effectExtent l="0" t="0" r="0" b="0"/>
            <wp:wrapNone/>
            <wp:docPr id="4" name="Picture 0" descr="lakesho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akeshore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84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A47" w:rsidRPr="007753C4" w:rsidRDefault="001D3A47" w:rsidP="00621807">
      <w:pPr>
        <w:spacing w:before="120"/>
        <w:jc w:val="center"/>
        <w:rPr>
          <w:b/>
          <w:sz w:val="40"/>
          <w:szCs w:val="40"/>
        </w:rPr>
      </w:pPr>
      <w:r w:rsidRPr="007753C4">
        <w:rPr>
          <w:b/>
          <w:sz w:val="40"/>
          <w:szCs w:val="40"/>
        </w:rPr>
        <w:t xml:space="preserve">Academy of </w:t>
      </w:r>
      <w:r>
        <w:rPr>
          <w:b/>
          <w:sz w:val="40"/>
          <w:szCs w:val="40"/>
        </w:rPr>
        <w:t xml:space="preserve">Business &amp; </w:t>
      </w:r>
      <w:r w:rsidRPr="007753C4">
        <w:rPr>
          <w:b/>
          <w:sz w:val="40"/>
          <w:szCs w:val="40"/>
        </w:rPr>
        <w:t>Finance</w:t>
      </w:r>
    </w:p>
    <w:p w:rsidR="001D3A47" w:rsidRPr="00621807" w:rsidRDefault="001D3A47" w:rsidP="001D3A47">
      <w:pPr>
        <w:jc w:val="center"/>
        <w:rPr>
          <w:i/>
          <w:sz w:val="40"/>
          <w:szCs w:val="40"/>
        </w:rPr>
      </w:pPr>
      <w:r w:rsidRPr="00621807">
        <w:rPr>
          <w:i/>
          <w:sz w:val="40"/>
          <w:szCs w:val="40"/>
        </w:rPr>
        <w:t xml:space="preserve">~ Internship Posting </w:t>
      </w:r>
      <w:r w:rsidR="00621807" w:rsidRPr="00621807">
        <w:rPr>
          <w:i/>
          <w:sz w:val="40"/>
          <w:szCs w:val="40"/>
        </w:rPr>
        <w:t>Form ~</w:t>
      </w:r>
    </w:p>
    <w:p w:rsidR="001D3A47" w:rsidRDefault="001D3A47" w:rsidP="001D3A47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8"/>
        <w:gridCol w:w="6372"/>
      </w:tblGrid>
      <w:tr w:rsidR="00621807" w:rsidRPr="002A1F12" w:rsidTr="003E05A2">
        <w:trPr>
          <w:trHeight w:val="654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Company Name: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621807" w:rsidRPr="002A1F12" w:rsidRDefault="00EA31DA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Town of Evan</w:t>
            </w:r>
            <w:r w:rsidR="003D3F20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 Police Department</w:t>
            </w:r>
          </w:p>
        </w:tc>
      </w:tr>
      <w:tr w:rsidR="00621807" w:rsidRPr="002A1F12" w:rsidTr="003E05A2">
        <w:trPr>
          <w:trHeight w:val="986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Company </w:t>
            </w:r>
            <w:r w:rsidRPr="002A1F12">
              <w:rPr>
                <w:b/>
                <w:sz w:val="28"/>
                <w:szCs w:val="28"/>
              </w:rPr>
              <w:t>Address:</w:t>
            </w:r>
            <w:r w:rsidRPr="002A1F12">
              <w:rPr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290AAB" w:rsidRDefault="00EA31DA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8787 Erie Road</w:t>
            </w:r>
          </w:p>
          <w:p w:rsidR="00EA31DA" w:rsidRPr="002A1F12" w:rsidRDefault="00EA31DA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Angola, NY 14006</w:t>
            </w:r>
          </w:p>
        </w:tc>
      </w:tr>
      <w:tr w:rsidR="00DB073E" w:rsidRPr="002A1F12" w:rsidTr="003E05A2">
        <w:trPr>
          <w:trHeight w:val="818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DB073E" w:rsidRPr="006D0D0F" w:rsidRDefault="006D0D0F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Contact Name:</w:t>
            </w:r>
          </w:p>
          <w:p w:rsidR="00DB073E" w:rsidRPr="002A1F12" w:rsidRDefault="00DB073E" w:rsidP="006D0D0F">
            <w:pPr>
              <w:rPr>
                <w:b/>
                <w:sz w:val="28"/>
                <w:szCs w:val="28"/>
              </w:rPr>
            </w:pPr>
            <w:r w:rsidRPr="002A1F12">
              <w:rPr>
                <w:sz w:val="28"/>
                <w:szCs w:val="28"/>
              </w:rPr>
              <w:t xml:space="preserve"> (</w:t>
            </w:r>
            <w:r w:rsidR="006D0D0F">
              <w:rPr>
                <w:sz w:val="28"/>
                <w:szCs w:val="28"/>
              </w:rPr>
              <w:t xml:space="preserve">Supervisor’s </w:t>
            </w:r>
            <w:r w:rsidRPr="002A1F12">
              <w:rPr>
                <w:sz w:val="28"/>
                <w:szCs w:val="28"/>
              </w:rPr>
              <w:t xml:space="preserve"> name</w:t>
            </w:r>
            <w:r w:rsidR="006D0D0F">
              <w:rPr>
                <w:sz w:val="28"/>
                <w:szCs w:val="28"/>
              </w:rPr>
              <w:t xml:space="preserve"> who is reviewing applicant paperwork</w:t>
            </w:r>
            <w:r w:rsidRPr="002A1F12">
              <w:rPr>
                <w:sz w:val="28"/>
                <w:szCs w:val="28"/>
              </w:rPr>
              <w:t>)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DB073E" w:rsidRPr="002A1F12" w:rsidRDefault="00EA31DA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Officer Douglas </w:t>
            </w:r>
            <w:proofErr w:type="spellStart"/>
            <w:r>
              <w:rPr>
                <w:b/>
                <w:sz w:val="28"/>
                <w:szCs w:val="28"/>
              </w:rPr>
              <w:t>Tubinis</w:t>
            </w:r>
            <w:proofErr w:type="spellEnd"/>
          </w:p>
        </w:tc>
      </w:tr>
      <w:tr w:rsidR="001C5B0B" w:rsidRPr="002A1F12" w:rsidTr="003E05A2">
        <w:trPr>
          <w:trHeight w:val="78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B073E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Person </w:t>
            </w:r>
          </w:p>
          <w:p w:rsidR="001C5B0B" w:rsidRPr="002A1F12" w:rsidRDefault="001C5B0B" w:rsidP="00DB073E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Phone Number: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1C5B0B" w:rsidRPr="002A1F12" w:rsidRDefault="00EA31DA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716-926-2208</w:t>
            </w:r>
          </w:p>
        </w:tc>
      </w:tr>
      <w:tr w:rsidR="0031244D" w:rsidRPr="002A1F12" w:rsidTr="003E05A2">
        <w:trPr>
          <w:trHeight w:val="4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1244D" w:rsidRPr="002A1F12" w:rsidRDefault="00DB073E" w:rsidP="00DB073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Contact </w:t>
            </w:r>
            <w:r w:rsidR="0031244D">
              <w:rPr>
                <w:b/>
                <w:sz w:val="28"/>
                <w:szCs w:val="28"/>
              </w:rPr>
              <w:t>e-mail address</w:t>
            </w:r>
          </w:p>
        </w:tc>
        <w:tc>
          <w:tcPr>
            <w:tcW w:w="6372" w:type="dxa"/>
            <w:tcBorders>
              <w:bottom w:val="single" w:sz="4" w:space="0" w:color="auto"/>
            </w:tcBorders>
          </w:tcPr>
          <w:p w:rsidR="0031244D" w:rsidRDefault="000A6E9A" w:rsidP="002A1F12">
            <w:pPr>
              <w:rPr>
                <w:b/>
                <w:sz w:val="28"/>
                <w:szCs w:val="28"/>
              </w:rPr>
            </w:pPr>
            <w:hyperlink r:id="rId8" w:history="1">
              <w:r w:rsidR="00EA31DA">
                <w:rPr>
                  <w:rStyle w:val="Hyperlink"/>
                  <w:b/>
                  <w:sz w:val="28"/>
                  <w:szCs w:val="28"/>
                </w:rPr>
                <w:t>dtubinis@lakeshorecsd.org</w:t>
              </w:r>
            </w:hyperlink>
          </w:p>
          <w:p w:rsidR="00232C7D" w:rsidRPr="002A1F12" w:rsidRDefault="00232C7D" w:rsidP="002A1F12">
            <w:pPr>
              <w:rPr>
                <w:b/>
                <w:sz w:val="28"/>
                <w:szCs w:val="28"/>
              </w:rPr>
            </w:pPr>
          </w:p>
        </w:tc>
      </w:tr>
      <w:tr w:rsidR="00621807" w:rsidRPr="002A1F12" w:rsidTr="003E05A2">
        <w:trPr>
          <w:trHeight w:val="503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Start Date:</w:t>
            </w:r>
            <w:r w:rsidRPr="002A1F12">
              <w:rPr>
                <w:b/>
                <w:sz w:val="28"/>
                <w:szCs w:val="28"/>
              </w:rPr>
              <w:tab/>
            </w:r>
          </w:p>
        </w:tc>
        <w:tc>
          <w:tcPr>
            <w:tcW w:w="6372" w:type="dxa"/>
          </w:tcPr>
          <w:p w:rsidR="00290AAB" w:rsidRPr="002A1F12" w:rsidRDefault="00EA31DA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June </w:t>
            </w:r>
            <w:r w:rsidR="00A02ED4">
              <w:rPr>
                <w:b/>
                <w:sz w:val="28"/>
                <w:szCs w:val="28"/>
              </w:rPr>
              <w:t>26, 2019</w:t>
            </w:r>
          </w:p>
        </w:tc>
      </w:tr>
      <w:tr w:rsidR="00621807" w:rsidRPr="002A1F12" w:rsidTr="00300A31">
        <w:trPr>
          <w:trHeight w:val="1007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</w:tcPr>
          <w:p w:rsidR="00621807" w:rsidRPr="002A1F12" w:rsidRDefault="00621807" w:rsidP="00300A31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Job Description</w:t>
            </w:r>
            <w:r w:rsidRPr="002A1F12">
              <w:rPr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:rsidR="00621807" w:rsidRPr="002A1F12" w:rsidRDefault="00EA31DA" w:rsidP="002A1F1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Observe and learn patrol techniques, investigation techniques and complete any and all assignments given by the Chief of Police or his designee. </w:t>
            </w:r>
          </w:p>
        </w:tc>
      </w:tr>
      <w:tr w:rsidR="00621807" w:rsidRPr="002A1F12" w:rsidTr="003B7444">
        <w:trPr>
          <w:trHeight w:val="773"/>
        </w:trPr>
        <w:tc>
          <w:tcPr>
            <w:tcW w:w="0" w:type="auto"/>
            <w:shd w:val="clear" w:color="auto" w:fill="D9D9D9"/>
            <w:vAlign w:val="center"/>
          </w:tcPr>
          <w:p w:rsidR="00621807" w:rsidRPr="002A1F12" w:rsidRDefault="00621807" w:rsidP="00621807">
            <w:pPr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Recommended Skills:</w:t>
            </w:r>
          </w:p>
        </w:tc>
        <w:tc>
          <w:tcPr>
            <w:tcW w:w="6372" w:type="dxa"/>
          </w:tcPr>
          <w:p w:rsidR="00621807" w:rsidRPr="002A1F12" w:rsidRDefault="00EA31DA" w:rsidP="00300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 skills, ability to follow directions.</w:t>
            </w:r>
          </w:p>
        </w:tc>
      </w:tr>
      <w:tr w:rsidR="00A66B76" w:rsidRPr="002A1F12" w:rsidTr="003E05A2">
        <w:trPr>
          <w:trHeight w:val="530"/>
        </w:trPr>
        <w:tc>
          <w:tcPr>
            <w:tcW w:w="0" w:type="auto"/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Posting Deadline Date</w:t>
            </w:r>
            <w:r w:rsidRPr="002A1F12">
              <w:rPr>
                <w:sz w:val="28"/>
                <w:szCs w:val="28"/>
              </w:rPr>
              <w:t>:</w:t>
            </w:r>
          </w:p>
        </w:tc>
        <w:tc>
          <w:tcPr>
            <w:tcW w:w="6372" w:type="dxa"/>
          </w:tcPr>
          <w:p w:rsidR="00A66B76" w:rsidRPr="002A1F12" w:rsidRDefault="00A02ED4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May 31, 2019</w:t>
            </w:r>
            <w:bookmarkStart w:id="0" w:name="_GoBack"/>
            <w:bookmarkEnd w:id="0"/>
          </w:p>
        </w:tc>
      </w:tr>
      <w:tr w:rsidR="00A66B76" w:rsidRPr="002A1F12" w:rsidTr="003E05A2">
        <w:trPr>
          <w:trHeight w:val="638"/>
        </w:trPr>
        <w:tc>
          <w:tcPr>
            <w:tcW w:w="0" w:type="auto"/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Pay Rate:</w:t>
            </w:r>
          </w:p>
        </w:tc>
        <w:tc>
          <w:tcPr>
            <w:tcW w:w="6372" w:type="dxa"/>
          </w:tcPr>
          <w:p w:rsidR="00A66B76" w:rsidRPr="002A1F12" w:rsidRDefault="003D3F20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Scholarship</w:t>
            </w:r>
          </w:p>
        </w:tc>
      </w:tr>
      <w:tr w:rsidR="00A66B76" w:rsidRPr="002A1F12" w:rsidTr="003E05A2">
        <w:trPr>
          <w:trHeight w:val="432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66B76" w:rsidRPr="002A1F12" w:rsidRDefault="00A66B76" w:rsidP="00DB073E">
            <w:pPr>
              <w:spacing w:before="120" w:line="480" w:lineRule="auto"/>
              <w:rPr>
                <w:b/>
                <w:sz w:val="28"/>
                <w:szCs w:val="28"/>
              </w:rPr>
            </w:pPr>
            <w:r w:rsidRPr="002A1F12">
              <w:rPr>
                <w:b/>
                <w:sz w:val="28"/>
                <w:szCs w:val="28"/>
              </w:rPr>
              <w:t>No. of Positions Available:</w:t>
            </w:r>
          </w:p>
        </w:tc>
        <w:tc>
          <w:tcPr>
            <w:tcW w:w="6372" w:type="dxa"/>
          </w:tcPr>
          <w:p w:rsidR="00A66B76" w:rsidRPr="002A1F12" w:rsidRDefault="00294BB2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621807" w:rsidRPr="002A1F12" w:rsidTr="00300A31">
        <w:trPr>
          <w:trHeight w:val="890"/>
        </w:trPr>
        <w:tc>
          <w:tcPr>
            <w:tcW w:w="0" w:type="auto"/>
            <w:shd w:val="clear" w:color="auto" w:fill="D9D9D9"/>
          </w:tcPr>
          <w:p w:rsidR="00621807" w:rsidRPr="002A1F12" w:rsidRDefault="00621807" w:rsidP="00300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Additional </w:t>
            </w:r>
            <w:r w:rsidRPr="002A1F12">
              <w:rPr>
                <w:b/>
                <w:sz w:val="28"/>
                <w:szCs w:val="28"/>
              </w:rPr>
              <w:t>Comments/Notes</w:t>
            </w:r>
            <w:r>
              <w:rPr>
                <w:b/>
                <w:sz w:val="28"/>
                <w:szCs w:val="28"/>
              </w:rPr>
              <w:t xml:space="preserve"> or </w:t>
            </w:r>
            <w:r w:rsidR="00112B49">
              <w:rPr>
                <w:b/>
                <w:sz w:val="28"/>
                <w:szCs w:val="28"/>
              </w:rPr>
              <w:t xml:space="preserve"> Other </w:t>
            </w:r>
            <w:r>
              <w:rPr>
                <w:b/>
                <w:sz w:val="28"/>
                <w:szCs w:val="28"/>
              </w:rPr>
              <w:t>Requirements</w:t>
            </w:r>
          </w:p>
        </w:tc>
        <w:tc>
          <w:tcPr>
            <w:tcW w:w="6372" w:type="dxa"/>
          </w:tcPr>
          <w:p w:rsidR="00621807" w:rsidRPr="002A1F12" w:rsidRDefault="00621807" w:rsidP="002A1F12">
            <w:pPr>
              <w:spacing w:line="480" w:lineRule="auto"/>
              <w:rPr>
                <w:b/>
                <w:sz w:val="28"/>
                <w:szCs w:val="28"/>
              </w:rPr>
            </w:pPr>
          </w:p>
        </w:tc>
      </w:tr>
      <w:tr w:rsidR="00300A31" w:rsidRPr="002A1F12" w:rsidTr="00300A31">
        <w:trPr>
          <w:trHeight w:val="602"/>
        </w:trPr>
        <w:tc>
          <w:tcPr>
            <w:tcW w:w="0" w:type="auto"/>
            <w:shd w:val="clear" w:color="auto" w:fill="D9D9D9"/>
          </w:tcPr>
          <w:p w:rsidR="00300A31" w:rsidRDefault="00300A31" w:rsidP="00300A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Application needed</w:t>
            </w:r>
          </w:p>
        </w:tc>
        <w:tc>
          <w:tcPr>
            <w:tcW w:w="6372" w:type="dxa"/>
          </w:tcPr>
          <w:p w:rsidR="00300A31" w:rsidRDefault="003D3F20" w:rsidP="002A1F12">
            <w:pPr>
              <w:spacing w:line="48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</w:tr>
    </w:tbl>
    <w:p w:rsidR="00944653" w:rsidRDefault="00944653" w:rsidP="00294BB2">
      <w:pPr>
        <w:spacing w:line="480" w:lineRule="auto"/>
        <w:rPr>
          <w:b/>
          <w:sz w:val="28"/>
          <w:szCs w:val="28"/>
        </w:rPr>
      </w:pPr>
    </w:p>
    <w:sectPr w:rsidR="00944653" w:rsidSect="00621807">
      <w:headerReference w:type="default" r:id="rId9"/>
      <w:pgSz w:w="12240" w:h="15840"/>
      <w:pgMar w:top="990" w:right="1080" w:bottom="1440" w:left="108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E9A" w:rsidRDefault="000A6E9A">
      <w:r>
        <w:separator/>
      </w:r>
    </w:p>
  </w:endnote>
  <w:endnote w:type="continuationSeparator" w:id="0">
    <w:p w:rsidR="000A6E9A" w:rsidRDefault="000A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E9A" w:rsidRDefault="000A6E9A">
      <w:r>
        <w:separator/>
      </w:r>
    </w:p>
  </w:footnote>
  <w:footnote w:type="continuationSeparator" w:id="0">
    <w:p w:rsidR="000A6E9A" w:rsidRDefault="000A6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45" w:rsidRDefault="000B4445">
    <w:pPr>
      <w:pStyle w:val="Header"/>
    </w:pPr>
  </w:p>
  <w:p w:rsidR="000B4445" w:rsidRDefault="000B444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5240F"/>
    <w:multiLevelType w:val="hybridMultilevel"/>
    <w:tmpl w:val="2F7C13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2035B"/>
    <w:multiLevelType w:val="hybridMultilevel"/>
    <w:tmpl w:val="DD885F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C7D"/>
    <w:rsid w:val="00037B22"/>
    <w:rsid w:val="000A6E9A"/>
    <w:rsid w:val="000B4445"/>
    <w:rsid w:val="000B4AAB"/>
    <w:rsid w:val="000D1A03"/>
    <w:rsid w:val="00112B49"/>
    <w:rsid w:val="001648AD"/>
    <w:rsid w:val="001C5B0B"/>
    <w:rsid w:val="001D3A47"/>
    <w:rsid w:val="001E49BD"/>
    <w:rsid w:val="00232C7D"/>
    <w:rsid w:val="00290AAB"/>
    <w:rsid w:val="00294BB2"/>
    <w:rsid w:val="002A1F12"/>
    <w:rsid w:val="002A763A"/>
    <w:rsid w:val="00300A31"/>
    <w:rsid w:val="0031244D"/>
    <w:rsid w:val="003B7444"/>
    <w:rsid w:val="003D3F20"/>
    <w:rsid w:val="003E05A2"/>
    <w:rsid w:val="004047DB"/>
    <w:rsid w:val="00425C74"/>
    <w:rsid w:val="004E3B90"/>
    <w:rsid w:val="005371CB"/>
    <w:rsid w:val="00621807"/>
    <w:rsid w:val="0067384B"/>
    <w:rsid w:val="006D0D0F"/>
    <w:rsid w:val="007172E0"/>
    <w:rsid w:val="007A09B1"/>
    <w:rsid w:val="00846D93"/>
    <w:rsid w:val="00944653"/>
    <w:rsid w:val="0096371A"/>
    <w:rsid w:val="00987ACA"/>
    <w:rsid w:val="009C40B1"/>
    <w:rsid w:val="009D3741"/>
    <w:rsid w:val="009E17B5"/>
    <w:rsid w:val="009F62A0"/>
    <w:rsid w:val="00A02ED4"/>
    <w:rsid w:val="00A40CFE"/>
    <w:rsid w:val="00A65CF6"/>
    <w:rsid w:val="00A66B76"/>
    <w:rsid w:val="00AA7A9F"/>
    <w:rsid w:val="00AE1353"/>
    <w:rsid w:val="00B05B47"/>
    <w:rsid w:val="00C11A8F"/>
    <w:rsid w:val="00C77178"/>
    <w:rsid w:val="00CF05B8"/>
    <w:rsid w:val="00D23A82"/>
    <w:rsid w:val="00DB073E"/>
    <w:rsid w:val="00DF0BD7"/>
    <w:rsid w:val="00E91663"/>
    <w:rsid w:val="00EA31DA"/>
    <w:rsid w:val="00EA49E0"/>
    <w:rsid w:val="00EC10F5"/>
    <w:rsid w:val="00EC79AB"/>
    <w:rsid w:val="00ED481D"/>
    <w:rsid w:val="00F04417"/>
    <w:rsid w:val="00FA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C81C4"/>
  <w15:docId w15:val="{FBA4E8C1-D159-43A7-9F4D-FE8F73285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A4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D3A4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D3A47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1C5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9C40B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C40B1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IntenseReference">
    <w:name w:val="Intense Reference"/>
    <w:uiPriority w:val="32"/>
    <w:qFormat/>
    <w:rsid w:val="009C40B1"/>
    <w:rPr>
      <w:b/>
      <w:bCs/>
      <w:smallCaps/>
      <w:color w:val="C0504D"/>
      <w:spacing w:val="5"/>
      <w:u w:val="single"/>
    </w:rPr>
  </w:style>
  <w:style w:type="character" w:styleId="Hyperlink">
    <w:name w:val="Hyperlink"/>
    <w:basedOn w:val="DefaultParagraphFont"/>
    <w:uiPriority w:val="99"/>
    <w:unhideWhenUsed/>
    <w:rsid w:val="00232C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arks@lakeshorecsd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2018%20summer%20internships\job%20postings\internship%20job%20posting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internship job posting template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Lake Shore</dc:creator>
  <cp:keywords/>
  <cp:lastModifiedBy>Lake Shore CSD</cp:lastModifiedBy>
  <cp:revision>2</cp:revision>
  <cp:lastPrinted>2018-04-12T18:28:00Z</cp:lastPrinted>
  <dcterms:created xsi:type="dcterms:W3CDTF">2019-04-16T19:49:00Z</dcterms:created>
  <dcterms:modified xsi:type="dcterms:W3CDTF">2019-04-16T19:49:00Z</dcterms:modified>
</cp:coreProperties>
</file>